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1840B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40BC">
              <w:rPr>
                <w:noProof/>
              </w:rPr>
              <w:t>20.12.2016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420BB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40BC">
              <w:rPr>
                <w:noProof/>
              </w:rPr>
              <w:t>5</w:t>
            </w:r>
            <w:r w:rsidR="00420BBE">
              <w:rPr>
                <w:noProof/>
              </w:rPr>
              <w:t>3</w:t>
            </w:r>
            <w:r w:rsidR="001840BC">
              <w:rPr>
                <w:noProof/>
              </w:rPr>
              <w:t>/15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F54F00" w:rsidP="001840B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40BC" w:rsidRPr="001840BC">
              <w:rPr>
                <w:noProof/>
              </w:rPr>
              <w:t>Об утверждении ставок за единицу максимальной мощности и стандартизированных тарифных ставок для расчета платы за технологическое присоединение к электрическим сетям территориальных сетевых организаций на территории Нижегородской области на 2017 год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1840BC">
      <w:pPr>
        <w:tabs>
          <w:tab w:val="left" w:pos="1897"/>
        </w:tabs>
      </w:pPr>
    </w:p>
    <w:p w:rsidR="001840BC" w:rsidRDefault="001840BC" w:rsidP="001840BC">
      <w:pPr>
        <w:tabs>
          <w:tab w:val="left" w:pos="1897"/>
        </w:tabs>
      </w:pPr>
    </w:p>
    <w:p w:rsidR="001840BC" w:rsidRPr="00A14770" w:rsidRDefault="001840BC" w:rsidP="00A147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7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 марта 2003 года № 35-ФЗ «Об электроэнергетике», постановлением Правительства Российской Федерации от 29 декабря 2011 года № 1178 «О ценообразовании в области регулируемых цен (тарифов) в электроэнергетике», постановлением Правительства Российской Федерации от 27 декабря 2004 года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приказом ФСТ России от 11 сентября 2012 года № 209-э/1 «Об утверждении Методических указаний по определению размера платы за технологическое присоединение к электрическим сетям» и на основании рассмотрения экспертного заключения рег. № в-932 </w:t>
      </w:r>
      <w:r w:rsidR="00AD5F6E">
        <w:rPr>
          <w:rFonts w:ascii="Times New Roman" w:hAnsi="Times New Roman" w:cs="Times New Roman"/>
          <w:sz w:val="28"/>
          <w:szCs w:val="28"/>
        </w:rPr>
        <w:br/>
      </w:r>
      <w:r w:rsidRPr="00A14770">
        <w:rPr>
          <w:rFonts w:ascii="Times New Roman" w:hAnsi="Times New Roman" w:cs="Times New Roman"/>
          <w:sz w:val="28"/>
          <w:szCs w:val="28"/>
        </w:rPr>
        <w:t>от 9 декабря 2016 года:</w:t>
      </w:r>
    </w:p>
    <w:p w:rsidR="001840BC" w:rsidRPr="00A14770" w:rsidRDefault="001840BC" w:rsidP="00A14770">
      <w:pPr>
        <w:spacing w:line="276" w:lineRule="auto"/>
        <w:ind w:firstLine="720"/>
        <w:jc w:val="both"/>
        <w:rPr>
          <w:noProof/>
          <w:szCs w:val="28"/>
        </w:rPr>
      </w:pPr>
      <w:r w:rsidRPr="00A14770">
        <w:rPr>
          <w:b/>
          <w:szCs w:val="28"/>
        </w:rPr>
        <w:t>1.</w:t>
      </w:r>
      <w:r w:rsidRPr="00A14770">
        <w:rPr>
          <w:szCs w:val="28"/>
        </w:rPr>
        <w:t xml:space="preserve"> Утвердить стандартизированные тарифные ставки (без учета НДС) для расчета платы за технологическое присоединение заявителей, осуществляющих технологическое присоединение своих энергопринимающих устройств максимальной мощностью до 150 кВт, </w:t>
      </w:r>
      <w:r w:rsidRPr="00A14770">
        <w:rPr>
          <w:noProof/>
          <w:szCs w:val="28"/>
        </w:rPr>
        <w:t xml:space="preserve">к электрическим сетям территориальных </w:t>
      </w:r>
      <w:r w:rsidRPr="00A14770">
        <w:rPr>
          <w:noProof/>
          <w:szCs w:val="28"/>
        </w:rPr>
        <w:lastRenderedPageBreak/>
        <w:t>сетевых организаций на территории Нижегородской области согласно Приложени</w:t>
      </w:r>
      <w:r w:rsidR="0096427D">
        <w:rPr>
          <w:noProof/>
          <w:szCs w:val="28"/>
        </w:rPr>
        <w:t>ям</w:t>
      </w:r>
      <w:r w:rsidRPr="00A14770">
        <w:rPr>
          <w:noProof/>
          <w:szCs w:val="28"/>
        </w:rPr>
        <w:t xml:space="preserve"> 1</w:t>
      </w:r>
      <w:r w:rsidR="0096427D">
        <w:rPr>
          <w:noProof/>
          <w:szCs w:val="28"/>
        </w:rPr>
        <w:t>, 2</w:t>
      </w:r>
      <w:r w:rsidRPr="00A14770">
        <w:rPr>
          <w:noProof/>
          <w:szCs w:val="28"/>
        </w:rPr>
        <w:t xml:space="preserve"> к настоящему решению.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A14770">
        <w:rPr>
          <w:szCs w:val="28"/>
        </w:rPr>
        <w:t>Стандартизированные тарифные ставки рассчитаны:</w:t>
      </w:r>
    </w:p>
    <w:p w:rsidR="001840BC" w:rsidRPr="00A14770" w:rsidRDefault="001840BC" w:rsidP="00A14770">
      <w:pPr>
        <w:pStyle w:val="ac"/>
        <w:spacing w:line="276" w:lineRule="auto"/>
        <w:rPr>
          <w:vertAlign w:val="subscript"/>
        </w:rPr>
      </w:pPr>
      <w:r w:rsidRPr="00A14770">
        <w:t>- С</w:t>
      </w:r>
      <w:r w:rsidRPr="00A14770">
        <w:rPr>
          <w:vertAlign w:val="subscript"/>
        </w:rPr>
        <w:t xml:space="preserve">1, </w:t>
      </w:r>
      <w:r w:rsidRPr="00A14770">
        <w:t>С</w:t>
      </w:r>
      <w:r w:rsidRPr="00A14770">
        <w:rPr>
          <w:vertAlign w:val="subscript"/>
        </w:rPr>
        <w:t>1.1,</w:t>
      </w:r>
      <w:r w:rsidRPr="00A14770">
        <w:t xml:space="preserve"> С</w:t>
      </w:r>
      <w:r w:rsidRPr="00A14770">
        <w:rPr>
          <w:vertAlign w:val="subscript"/>
        </w:rPr>
        <w:t xml:space="preserve">1.2, </w:t>
      </w:r>
      <w:r w:rsidRPr="00A14770">
        <w:t>С</w:t>
      </w:r>
      <w:r w:rsidRPr="00A14770">
        <w:rPr>
          <w:vertAlign w:val="subscript"/>
        </w:rPr>
        <w:t xml:space="preserve">1.3, </w:t>
      </w:r>
      <w:r w:rsidRPr="00A14770">
        <w:t>С</w:t>
      </w:r>
      <w:r w:rsidRPr="00A14770">
        <w:rPr>
          <w:vertAlign w:val="subscript"/>
        </w:rPr>
        <w:t xml:space="preserve">1.4 </w:t>
      </w:r>
      <w:r w:rsidRPr="00A14770">
        <w:t>- в ценах 2017 года,</w:t>
      </w:r>
    </w:p>
    <w:p w:rsidR="001840BC" w:rsidRPr="00A14770" w:rsidRDefault="001840BC" w:rsidP="00A14770">
      <w:pPr>
        <w:pStyle w:val="ac"/>
        <w:spacing w:line="276" w:lineRule="auto"/>
      </w:pPr>
      <w:r w:rsidRPr="00A14770">
        <w:t>- С</w:t>
      </w:r>
      <w:r w:rsidRPr="00A14770">
        <w:rPr>
          <w:vertAlign w:val="subscript"/>
        </w:rPr>
        <w:t>2</w:t>
      </w:r>
      <w:r w:rsidRPr="00A14770">
        <w:t>, С</w:t>
      </w:r>
      <w:r w:rsidRPr="00A14770">
        <w:rPr>
          <w:vertAlign w:val="subscript"/>
        </w:rPr>
        <w:t>3</w:t>
      </w:r>
      <w:r w:rsidRPr="00A14770">
        <w:t>, С</w:t>
      </w:r>
      <w:r w:rsidRPr="00A14770">
        <w:rPr>
          <w:vertAlign w:val="subscript"/>
        </w:rPr>
        <w:t xml:space="preserve">4 </w:t>
      </w:r>
      <w:r w:rsidRPr="00A14770">
        <w:t>- в базовых ценах 2001 года.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A14770">
        <w:rPr>
          <w:b/>
          <w:szCs w:val="28"/>
        </w:rPr>
        <w:t>2.</w:t>
      </w:r>
      <w:r w:rsidRPr="00A14770">
        <w:rPr>
          <w:szCs w:val="28"/>
        </w:rPr>
        <w:t xml:space="preserve"> Утвердить стандартизированные тарифные ставки (без учета НДС) для расчета платы за технологическое присоединение заявителей, осуществляющих технологическое присоединение своих энергопринимающих устройств максимальной мощностью свыше 150 кВт, </w:t>
      </w:r>
      <w:r w:rsidRPr="00A14770">
        <w:rPr>
          <w:noProof/>
          <w:szCs w:val="28"/>
        </w:rPr>
        <w:t xml:space="preserve">к электрическим сетям территориальных сетевых организаций на территории Нижегородской области согласно Приложению </w:t>
      </w:r>
      <w:r w:rsidR="0096427D">
        <w:rPr>
          <w:noProof/>
          <w:szCs w:val="28"/>
        </w:rPr>
        <w:t>3</w:t>
      </w:r>
      <w:r w:rsidRPr="00A14770">
        <w:rPr>
          <w:noProof/>
          <w:szCs w:val="28"/>
        </w:rPr>
        <w:t xml:space="preserve"> к настоящему решению.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ind w:firstLine="540"/>
        <w:jc w:val="both"/>
        <w:rPr>
          <w:szCs w:val="28"/>
        </w:rPr>
      </w:pPr>
      <w:r w:rsidRPr="00A14770">
        <w:rPr>
          <w:szCs w:val="28"/>
        </w:rPr>
        <w:t>Стандартизированные тарифные ставки рассчитаны:</w:t>
      </w:r>
    </w:p>
    <w:p w:rsidR="001840BC" w:rsidRPr="00A14770" w:rsidRDefault="001840BC" w:rsidP="00A14770">
      <w:pPr>
        <w:pStyle w:val="ac"/>
        <w:spacing w:line="276" w:lineRule="auto"/>
        <w:rPr>
          <w:vertAlign w:val="subscript"/>
        </w:rPr>
      </w:pPr>
      <w:r w:rsidRPr="00A14770">
        <w:t>- С</w:t>
      </w:r>
      <w:r w:rsidRPr="00A14770">
        <w:rPr>
          <w:vertAlign w:val="subscript"/>
        </w:rPr>
        <w:t xml:space="preserve">1, </w:t>
      </w:r>
      <w:r w:rsidRPr="00A14770">
        <w:t>С</w:t>
      </w:r>
      <w:r w:rsidRPr="00A14770">
        <w:rPr>
          <w:vertAlign w:val="subscript"/>
        </w:rPr>
        <w:t>1.1,</w:t>
      </w:r>
      <w:r w:rsidRPr="00A14770">
        <w:t xml:space="preserve"> С</w:t>
      </w:r>
      <w:r w:rsidRPr="00A14770">
        <w:rPr>
          <w:vertAlign w:val="subscript"/>
        </w:rPr>
        <w:t xml:space="preserve">1.2, </w:t>
      </w:r>
      <w:r w:rsidRPr="00A14770">
        <w:t>С</w:t>
      </w:r>
      <w:r w:rsidRPr="00A14770">
        <w:rPr>
          <w:vertAlign w:val="subscript"/>
        </w:rPr>
        <w:t xml:space="preserve">1.3, </w:t>
      </w:r>
      <w:r w:rsidRPr="00A14770">
        <w:t>С</w:t>
      </w:r>
      <w:r w:rsidRPr="00A14770">
        <w:rPr>
          <w:vertAlign w:val="subscript"/>
        </w:rPr>
        <w:t xml:space="preserve">1.4 </w:t>
      </w:r>
      <w:r w:rsidRPr="00A14770">
        <w:t>- в ценах 2017 года,</w:t>
      </w:r>
    </w:p>
    <w:p w:rsidR="001840BC" w:rsidRPr="00A14770" w:rsidRDefault="001840BC" w:rsidP="00A14770">
      <w:pPr>
        <w:pStyle w:val="ac"/>
        <w:spacing w:line="276" w:lineRule="auto"/>
      </w:pPr>
      <w:r w:rsidRPr="00A14770">
        <w:t>- С</w:t>
      </w:r>
      <w:r w:rsidRPr="00A14770">
        <w:rPr>
          <w:vertAlign w:val="subscript"/>
        </w:rPr>
        <w:t>2</w:t>
      </w:r>
      <w:r w:rsidRPr="00A14770">
        <w:t>, С</w:t>
      </w:r>
      <w:r w:rsidRPr="00A14770">
        <w:rPr>
          <w:vertAlign w:val="subscript"/>
        </w:rPr>
        <w:t>3</w:t>
      </w:r>
      <w:r w:rsidRPr="00A14770">
        <w:t>, С</w:t>
      </w:r>
      <w:r w:rsidRPr="00A14770">
        <w:rPr>
          <w:vertAlign w:val="subscript"/>
        </w:rPr>
        <w:t xml:space="preserve">4 </w:t>
      </w:r>
      <w:r w:rsidRPr="00A14770">
        <w:t>- в базовых ценах 2001 года.</w:t>
      </w:r>
    </w:p>
    <w:p w:rsidR="001840BC" w:rsidRPr="00A14770" w:rsidRDefault="001840BC" w:rsidP="00A147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770">
        <w:rPr>
          <w:rFonts w:ascii="Times New Roman" w:hAnsi="Times New Roman" w:cs="Times New Roman"/>
          <w:b/>
          <w:sz w:val="28"/>
          <w:szCs w:val="28"/>
        </w:rPr>
        <w:t>3.</w:t>
      </w:r>
      <w:r w:rsidRPr="00A14770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A14770">
        <w:rPr>
          <w:rFonts w:ascii="Times New Roman" w:hAnsi="Times New Roman" w:cs="Times New Roman"/>
          <w:noProof/>
          <w:sz w:val="28"/>
          <w:szCs w:val="28"/>
        </w:rPr>
        <w:t xml:space="preserve">ставки за единицу максимальной мощности </w:t>
      </w:r>
      <w:r w:rsidRPr="00A14770">
        <w:rPr>
          <w:rFonts w:ascii="Times New Roman" w:hAnsi="Times New Roman" w:cs="Times New Roman"/>
          <w:sz w:val="28"/>
          <w:szCs w:val="28"/>
        </w:rPr>
        <w:t xml:space="preserve">(без учета НДС) для расчета платы за технологическое присоединение </w:t>
      </w:r>
      <w:r w:rsidRPr="00A14770">
        <w:rPr>
          <w:rFonts w:ascii="Times New Roman" w:hAnsi="Times New Roman" w:cs="Times New Roman"/>
          <w:noProof/>
          <w:sz w:val="28"/>
          <w:szCs w:val="28"/>
        </w:rPr>
        <w:t xml:space="preserve">к электрическим сетям территориальных сетевых организаций на территории Нижегородской области </w:t>
      </w:r>
      <w:r w:rsidRPr="00A1477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6427D">
        <w:rPr>
          <w:rFonts w:ascii="Times New Roman" w:hAnsi="Times New Roman" w:cs="Times New Roman"/>
          <w:sz w:val="28"/>
          <w:szCs w:val="28"/>
        </w:rPr>
        <w:t>4</w:t>
      </w:r>
      <w:r w:rsidRPr="00A1477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A1477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840BC" w:rsidRPr="00A14770" w:rsidRDefault="001840BC" w:rsidP="00A14770">
      <w:pPr>
        <w:pStyle w:val="ac"/>
        <w:spacing w:line="276" w:lineRule="auto"/>
        <w:ind w:firstLine="720"/>
      </w:pPr>
      <w:r w:rsidRPr="00A14770">
        <w:rPr>
          <w:b/>
        </w:rPr>
        <w:t>4.</w:t>
      </w:r>
      <w:r w:rsidRPr="00A14770">
        <w:t xml:space="preserve"> Утвердить формулы платы за технологическое присоединение к электрическим сетям </w:t>
      </w:r>
      <w:r w:rsidRPr="00A14770">
        <w:rPr>
          <w:noProof/>
        </w:rPr>
        <w:t>территориальных сетевых организаций на территории Нижегородской области</w:t>
      </w:r>
      <w:r w:rsidRPr="00A14770">
        <w:t>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b/>
          <w:szCs w:val="28"/>
        </w:rPr>
        <w:t>а)</w:t>
      </w:r>
      <w:r w:rsidRPr="00A14770">
        <w:rPr>
          <w:szCs w:val="28"/>
        </w:rPr>
        <w:t xml:space="preserve"> при отсутствии необходимости реализации мероприятий по строительству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A14770">
        <w:rPr>
          <w:szCs w:val="28"/>
        </w:rPr>
        <w:t>Р</w:t>
      </w:r>
      <w:r w:rsidRPr="00A14770">
        <w:rPr>
          <w:szCs w:val="28"/>
          <w:vertAlign w:val="subscript"/>
          <w:lang w:val="en-US"/>
        </w:rPr>
        <w:t>i1</w:t>
      </w:r>
      <w:r w:rsidRPr="00A14770">
        <w:rPr>
          <w:szCs w:val="28"/>
          <w:lang w:val="en-US"/>
        </w:rPr>
        <w:t xml:space="preserve"> = (C</w:t>
      </w:r>
      <w:r w:rsidRPr="00A14770">
        <w:rPr>
          <w:szCs w:val="28"/>
          <w:vertAlign w:val="subscript"/>
          <w:lang w:val="en-US"/>
        </w:rPr>
        <w:t>1.1i</w:t>
      </w:r>
      <w:r w:rsidRPr="00A14770">
        <w:rPr>
          <w:szCs w:val="28"/>
          <w:lang w:val="en-US"/>
        </w:rPr>
        <w:t>+ C</w:t>
      </w:r>
      <w:r w:rsidRPr="00A14770">
        <w:rPr>
          <w:szCs w:val="28"/>
          <w:vertAlign w:val="subscript"/>
          <w:lang w:val="en-US"/>
        </w:rPr>
        <w:t>1.2i</w:t>
      </w:r>
      <w:r w:rsidRPr="00A14770">
        <w:rPr>
          <w:szCs w:val="28"/>
          <w:lang w:val="en-US"/>
        </w:rPr>
        <w:t>+ C</w:t>
      </w:r>
      <w:r w:rsidRPr="00A14770">
        <w:rPr>
          <w:szCs w:val="28"/>
          <w:vertAlign w:val="subscript"/>
          <w:lang w:val="en-US"/>
        </w:rPr>
        <w:t>1.3i</w:t>
      </w:r>
      <w:r w:rsidRPr="00A14770">
        <w:rPr>
          <w:szCs w:val="28"/>
          <w:lang w:val="en-US"/>
        </w:rPr>
        <w:t>+ C</w:t>
      </w:r>
      <w:r w:rsidRPr="00A14770">
        <w:rPr>
          <w:szCs w:val="28"/>
          <w:vertAlign w:val="subscript"/>
          <w:lang w:val="en-US"/>
        </w:rPr>
        <w:t>1.4i</w:t>
      </w:r>
      <w:r w:rsidRPr="00A14770">
        <w:rPr>
          <w:szCs w:val="28"/>
          <w:lang w:val="en-US"/>
        </w:rPr>
        <w:t>) x 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lang w:val="en-US"/>
        </w:rPr>
        <w:t xml:space="preserve"> (1), </w:t>
      </w:r>
      <w:r w:rsidRPr="00A14770">
        <w:rPr>
          <w:szCs w:val="28"/>
        </w:rPr>
        <w:t>где</w:t>
      </w:r>
      <w:r w:rsidRPr="00A14770">
        <w:rPr>
          <w:szCs w:val="28"/>
          <w:lang w:val="en-US"/>
        </w:rPr>
        <w:t>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1</w:t>
      </w:r>
      <w:r w:rsidRPr="00A14770">
        <w:rPr>
          <w:szCs w:val="28"/>
        </w:rPr>
        <w:t xml:space="preserve"> – плата за технологическое присоединение на уровне напряжения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 xml:space="preserve"> по мероприятиям, не включающим в себя строительство объектов электросетевого хозяйства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1.1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 xml:space="preserve">,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1.2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 xml:space="preserve">,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1.3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,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1.4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 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по мероприятиям, не включающим в себя строительство объектов электросетевого хозяйства (руб./кВт);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 xml:space="preserve"> </w:t>
      </w:r>
      <w:r w:rsidRPr="00A14770">
        <w:rPr>
          <w:szCs w:val="28"/>
        </w:rPr>
        <w:t>– объем максимальной мощности, указанной в заявке на технологическое присоединение заявителем (кВт);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b/>
          <w:szCs w:val="28"/>
        </w:rPr>
        <w:t>б)</w:t>
      </w:r>
      <w:r w:rsidRPr="00A14770">
        <w:rPr>
          <w:szCs w:val="28"/>
        </w:rPr>
        <w:t xml:space="preserve"> при технологическом присоединении заявителя согласно техническим условиям, предусматривающим мероприятия по прокладке воздушных и (или) кабельных линий: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A14770">
        <w:rPr>
          <w:szCs w:val="28"/>
        </w:rPr>
        <w:t>Р</w:t>
      </w:r>
      <w:r w:rsidRPr="00A14770">
        <w:rPr>
          <w:szCs w:val="28"/>
          <w:vertAlign w:val="subscript"/>
          <w:lang w:val="en-US"/>
        </w:rPr>
        <w:t>i2</w:t>
      </w:r>
      <w:r w:rsidRPr="00A14770">
        <w:rPr>
          <w:szCs w:val="28"/>
          <w:lang w:val="en-US"/>
        </w:rPr>
        <w:t xml:space="preserve"> = </w:t>
      </w:r>
      <w:r w:rsidRPr="00A14770">
        <w:rPr>
          <w:szCs w:val="28"/>
        </w:rPr>
        <w:t>Р</w:t>
      </w:r>
      <w:r w:rsidRPr="00A14770">
        <w:rPr>
          <w:szCs w:val="28"/>
          <w:vertAlign w:val="subscript"/>
          <w:lang w:val="en-US"/>
        </w:rPr>
        <w:t xml:space="preserve">i1 </w:t>
      </w:r>
      <w:r w:rsidRPr="00A14770">
        <w:rPr>
          <w:szCs w:val="28"/>
          <w:lang w:val="en-US"/>
        </w:rPr>
        <w:t>+ [∑C</w:t>
      </w:r>
      <w:r w:rsidRPr="00A14770">
        <w:rPr>
          <w:szCs w:val="28"/>
          <w:vertAlign w:val="subscript"/>
          <w:lang w:val="en-US"/>
        </w:rPr>
        <w:t xml:space="preserve">2i </w:t>
      </w:r>
      <w:r w:rsidRPr="00A14770">
        <w:rPr>
          <w:szCs w:val="28"/>
          <w:lang w:val="en-US"/>
        </w:rPr>
        <w:t>x L</w:t>
      </w:r>
      <w:r w:rsidRPr="00A14770">
        <w:rPr>
          <w:szCs w:val="28"/>
          <w:vertAlign w:val="subscript"/>
          <w:lang w:val="en-US"/>
        </w:rPr>
        <w:t>2i</w:t>
      </w:r>
      <w:r w:rsidRPr="00A14770">
        <w:rPr>
          <w:szCs w:val="28"/>
          <w:lang w:val="en-US"/>
        </w:rPr>
        <w:t xml:space="preserve"> +∑C</w:t>
      </w:r>
      <w:r w:rsidRPr="00A14770">
        <w:rPr>
          <w:szCs w:val="28"/>
          <w:vertAlign w:val="subscript"/>
          <w:lang w:val="en-US"/>
        </w:rPr>
        <w:t>3i</w:t>
      </w:r>
      <w:r w:rsidRPr="00A14770">
        <w:rPr>
          <w:szCs w:val="28"/>
          <w:lang w:val="en-US"/>
        </w:rPr>
        <w:t xml:space="preserve"> x L</w:t>
      </w:r>
      <w:r w:rsidRPr="00A14770">
        <w:rPr>
          <w:szCs w:val="28"/>
          <w:vertAlign w:val="subscript"/>
          <w:lang w:val="en-US"/>
        </w:rPr>
        <w:t>3i</w:t>
      </w:r>
      <w:r w:rsidRPr="00A14770">
        <w:rPr>
          <w:szCs w:val="28"/>
          <w:lang w:val="en-US"/>
        </w:rPr>
        <w:t>] x Z</w:t>
      </w:r>
      <w:r w:rsidRPr="00A14770">
        <w:rPr>
          <w:szCs w:val="28"/>
          <w:vertAlign w:val="subscript"/>
        </w:rPr>
        <w:t>изм</w:t>
      </w:r>
      <w:r w:rsidRPr="00A14770">
        <w:rPr>
          <w:szCs w:val="28"/>
          <w:vertAlign w:val="subscript"/>
          <w:lang w:val="en-US"/>
        </w:rPr>
        <w:t>.</w:t>
      </w:r>
      <w:r w:rsidRPr="00A14770">
        <w:rPr>
          <w:szCs w:val="28"/>
          <w:vertAlign w:val="subscript"/>
        </w:rPr>
        <w:t>ст</w:t>
      </w:r>
      <w:r w:rsidRPr="00A14770">
        <w:rPr>
          <w:szCs w:val="28"/>
          <w:lang w:val="en-US"/>
        </w:rPr>
        <w:t xml:space="preserve"> (2), </w:t>
      </w:r>
      <w:r w:rsidRPr="00A14770">
        <w:rPr>
          <w:szCs w:val="28"/>
        </w:rPr>
        <w:t>где</w:t>
      </w:r>
      <w:r w:rsidRPr="00A14770">
        <w:rPr>
          <w:szCs w:val="28"/>
          <w:lang w:val="en-US"/>
        </w:rPr>
        <w:t>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lastRenderedPageBreak/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</w:rPr>
        <w:t xml:space="preserve"> – плата за технологическое присоединение на уровне напряжения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 xml:space="preserve"> по мероприятиям, включающим в себя строительство воздушных и (или) кабельных линий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1</w:t>
      </w:r>
      <w:r w:rsidRPr="00A14770">
        <w:rPr>
          <w:szCs w:val="28"/>
        </w:rPr>
        <w:t xml:space="preserve"> – плата за технологическое присоединение на уровне напряжения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 xml:space="preserve"> по мероприятиям, не включающим в себя строительство объектов электросетевого хозяйства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(руб./км);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L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–протяженность воздушных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3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- стандартизированная тарифная ставка на покрытие расходов сетевой организации на строительство кабельных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(руб./км);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L</w:t>
      </w:r>
      <w:r w:rsidRPr="00A14770">
        <w:rPr>
          <w:szCs w:val="28"/>
          <w:vertAlign w:val="subscript"/>
        </w:rPr>
        <w:t>3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- протяженность кабельных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(км);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Z</w:t>
      </w:r>
      <w:r w:rsidRPr="00A14770">
        <w:rPr>
          <w:szCs w:val="28"/>
          <w:vertAlign w:val="subscript"/>
        </w:rPr>
        <w:t>изм.ст</w:t>
      </w:r>
      <w:r w:rsidRPr="00A14770">
        <w:rPr>
          <w:szCs w:val="28"/>
        </w:rPr>
        <w:t xml:space="preserve"> – индекс изменения сметной стоимости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определяется плата за технологическое присоединение, к территориальным единичным расценкам 2001 года, рекомендуемого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b/>
          <w:szCs w:val="28"/>
        </w:rPr>
        <w:t>в)</w:t>
      </w:r>
      <w:r w:rsidRPr="00A14770">
        <w:rPr>
          <w:szCs w:val="28"/>
        </w:rPr>
        <w:t xml:space="preserve"> при технологическом присоединении заявителя согласно техническим условиям, предусматривающим мероприятия по строительству комплектных трансформаторных подстанций (КТП), распределительных трансформаторных подстанций (РТП) с уровнем напряжения до 35 кВ: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A14770">
        <w:rPr>
          <w:szCs w:val="28"/>
        </w:rPr>
        <w:t>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 xml:space="preserve">3 </w:t>
      </w:r>
      <w:r w:rsidRPr="00A14770">
        <w:rPr>
          <w:szCs w:val="28"/>
        </w:rPr>
        <w:t>=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</w:rPr>
        <w:t xml:space="preserve"> +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4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х </w:t>
      </w:r>
      <w:r w:rsidRPr="00A14770">
        <w:rPr>
          <w:szCs w:val="28"/>
          <w:lang w:val="en-US"/>
        </w:rPr>
        <w:t>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 xml:space="preserve"> </w:t>
      </w:r>
      <w:r w:rsidRPr="00A14770">
        <w:rPr>
          <w:szCs w:val="28"/>
          <w:lang w:val="en-US"/>
        </w:rPr>
        <w:t>x</w:t>
      </w:r>
      <w:r w:rsidRPr="00A14770">
        <w:rPr>
          <w:szCs w:val="28"/>
        </w:rPr>
        <w:t xml:space="preserve"> </w:t>
      </w:r>
      <w:r w:rsidRPr="00A14770">
        <w:rPr>
          <w:szCs w:val="28"/>
          <w:lang w:val="en-US"/>
        </w:rPr>
        <w:t>Z</w:t>
      </w:r>
      <w:r w:rsidRPr="00A14770">
        <w:rPr>
          <w:szCs w:val="28"/>
          <w:vertAlign w:val="subscript"/>
        </w:rPr>
        <w:t>изм.ст</w:t>
      </w:r>
      <w:r w:rsidRPr="00A14770">
        <w:rPr>
          <w:szCs w:val="28"/>
        </w:rPr>
        <w:t xml:space="preserve"> (3), где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3</w:t>
      </w:r>
      <w:r w:rsidRPr="00A14770">
        <w:rPr>
          <w:szCs w:val="28"/>
        </w:rPr>
        <w:t xml:space="preserve"> – плата за технологическое присоединение на уровне напряжения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 xml:space="preserve"> по мероприятиям, включающим в себя строительство подстанций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</w:rPr>
        <w:t xml:space="preserve"> – плата за технологическое присоединение объектов электросетевого хозяйства, рассчитанная по формуле (2) подпункта «б»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4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(руб./кВт);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>– объем максимальной мощности, указанной в заявке на технологическое присоединение заявителем (кВт);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Z</w:t>
      </w:r>
      <w:r w:rsidRPr="00A14770">
        <w:rPr>
          <w:szCs w:val="28"/>
          <w:vertAlign w:val="subscript"/>
        </w:rPr>
        <w:t>изм.ст</w:t>
      </w:r>
      <w:r w:rsidRPr="00A14770">
        <w:rPr>
          <w:szCs w:val="28"/>
        </w:rPr>
        <w:t xml:space="preserve"> – индекс изменения сметной стоимости по строительно-монтажным работам для субъекта Российской Федерации, в котором располагаются </w:t>
      </w:r>
      <w:r w:rsidRPr="00A14770">
        <w:rPr>
          <w:szCs w:val="28"/>
        </w:rPr>
        <w:lastRenderedPageBreak/>
        <w:t>существующие узловые подстанции, к которым предполагается технологическое присоединение устройств, на квартал, предшествующий кварталу, в котором определяется плата за технологическое присоединение, к территориальным единичным расценкам 2001 года, рекомендуемого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деятельности.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b/>
          <w:szCs w:val="28"/>
        </w:rPr>
        <w:t xml:space="preserve">г) </w:t>
      </w:r>
      <w:r w:rsidRPr="00A14770">
        <w:rPr>
          <w:szCs w:val="28"/>
        </w:rPr>
        <w:t>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года: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A14770">
        <w:rPr>
          <w:szCs w:val="28"/>
        </w:rPr>
        <w:t>Р</w:t>
      </w:r>
      <w:r w:rsidRPr="00A14770">
        <w:rPr>
          <w:szCs w:val="28"/>
          <w:vertAlign w:val="subscript"/>
          <w:lang w:val="en-US"/>
        </w:rPr>
        <w:t xml:space="preserve"> i4 </w:t>
      </w:r>
      <w:r w:rsidRPr="00A14770">
        <w:rPr>
          <w:szCs w:val="28"/>
          <w:lang w:val="en-US"/>
        </w:rPr>
        <w:t xml:space="preserve">= </w:t>
      </w:r>
      <w:r w:rsidRPr="00A14770">
        <w:rPr>
          <w:szCs w:val="28"/>
        </w:rPr>
        <w:t>Р</w:t>
      </w:r>
      <w:r w:rsidRPr="00A14770">
        <w:rPr>
          <w:szCs w:val="28"/>
          <w:vertAlign w:val="subscript"/>
          <w:lang w:val="en-US"/>
        </w:rPr>
        <w:t xml:space="preserve">i1 </w:t>
      </w:r>
      <w:r w:rsidRPr="00A14770">
        <w:rPr>
          <w:szCs w:val="28"/>
          <w:lang w:val="en-US"/>
        </w:rPr>
        <w:t>+ 0,5 x [∑C</w:t>
      </w:r>
      <w:r w:rsidRPr="00A14770">
        <w:rPr>
          <w:szCs w:val="28"/>
          <w:vertAlign w:val="subscript"/>
          <w:lang w:val="en-US"/>
        </w:rPr>
        <w:t xml:space="preserve">2i </w:t>
      </w:r>
      <w:r w:rsidRPr="00A14770">
        <w:rPr>
          <w:szCs w:val="28"/>
          <w:lang w:val="en-US"/>
        </w:rPr>
        <w:t>x L</w:t>
      </w:r>
      <w:r w:rsidRPr="00A14770">
        <w:rPr>
          <w:szCs w:val="28"/>
          <w:vertAlign w:val="subscript"/>
          <w:lang w:val="en-US"/>
        </w:rPr>
        <w:t>2i</w:t>
      </w:r>
      <w:r w:rsidRPr="00A14770">
        <w:rPr>
          <w:szCs w:val="28"/>
          <w:lang w:val="en-US"/>
        </w:rPr>
        <w:t xml:space="preserve"> +∑C</w:t>
      </w:r>
      <w:r w:rsidRPr="00A14770">
        <w:rPr>
          <w:szCs w:val="28"/>
          <w:vertAlign w:val="subscript"/>
          <w:lang w:val="en-US"/>
        </w:rPr>
        <w:t>3i</w:t>
      </w:r>
      <w:r w:rsidRPr="00A14770">
        <w:rPr>
          <w:szCs w:val="28"/>
          <w:lang w:val="en-US"/>
        </w:rPr>
        <w:t xml:space="preserve"> x L</w:t>
      </w:r>
      <w:r w:rsidRPr="00A14770">
        <w:rPr>
          <w:szCs w:val="28"/>
          <w:vertAlign w:val="subscript"/>
          <w:lang w:val="en-US"/>
        </w:rPr>
        <w:t xml:space="preserve">3i </w:t>
      </w:r>
      <w:r w:rsidRPr="00A14770">
        <w:rPr>
          <w:szCs w:val="28"/>
          <w:lang w:val="en-US"/>
        </w:rPr>
        <w:t>+ C</w:t>
      </w:r>
      <w:r w:rsidRPr="00A14770">
        <w:rPr>
          <w:szCs w:val="28"/>
          <w:vertAlign w:val="subscript"/>
          <w:lang w:val="en-US"/>
        </w:rPr>
        <w:t xml:space="preserve">4i </w:t>
      </w:r>
      <w:r w:rsidRPr="00A14770">
        <w:rPr>
          <w:szCs w:val="28"/>
        </w:rPr>
        <w:t>х</w:t>
      </w:r>
      <w:r w:rsidRPr="00A14770">
        <w:rPr>
          <w:szCs w:val="28"/>
          <w:lang w:val="en-US"/>
        </w:rPr>
        <w:t xml:space="preserve"> 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lang w:val="en-US"/>
        </w:rPr>
        <w:t>] x Z</w:t>
      </w:r>
      <w:r w:rsidRPr="00A14770">
        <w:rPr>
          <w:szCs w:val="28"/>
          <w:vertAlign w:val="subscript"/>
        </w:rPr>
        <w:t>изм</w:t>
      </w:r>
      <w:r w:rsidRPr="00A14770">
        <w:rPr>
          <w:szCs w:val="28"/>
          <w:vertAlign w:val="subscript"/>
          <w:lang w:val="en-US"/>
        </w:rPr>
        <w:t>.</w:t>
      </w:r>
      <w:r w:rsidRPr="00A14770">
        <w:rPr>
          <w:szCs w:val="28"/>
          <w:vertAlign w:val="subscript"/>
        </w:rPr>
        <w:t>ст</w:t>
      </w:r>
      <w:r w:rsidRPr="00A14770">
        <w:rPr>
          <w:szCs w:val="28"/>
          <w:lang w:val="en-US"/>
        </w:rPr>
        <w:t xml:space="preserve"> x K</w:t>
      </w:r>
      <w:r w:rsidRPr="00A14770">
        <w:rPr>
          <w:szCs w:val="28"/>
          <w:vertAlign w:val="subscript"/>
          <w:lang w:val="en-US"/>
        </w:rPr>
        <w:t xml:space="preserve">1/2n </w:t>
      </w:r>
      <w:r w:rsidRPr="00A14770">
        <w:rPr>
          <w:szCs w:val="28"/>
          <w:lang w:val="en-US"/>
        </w:rPr>
        <w:t>+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  <w:lang w:val="en-US"/>
        </w:rPr>
      </w:pPr>
      <w:r w:rsidRPr="00A14770">
        <w:rPr>
          <w:szCs w:val="28"/>
          <w:lang w:val="en-US"/>
        </w:rPr>
        <w:t>+ 0,5 x [∑C</w:t>
      </w:r>
      <w:r w:rsidRPr="00A14770">
        <w:rPr>
          <w:szCs w:val="28"/>
          <w:vertAlign w:val="subscript"/>
          <w:lang w:val="en-US"/>
        </w:rPr>
        <w:t xml:space="preserve">2i </w:t>
      </w:r>
      <w:r w:rsidRPr="00A14770">
        <w:rPr>
          <w:szCs w:val="28"/>
          <w:lang w:val="en-US"/>
        </w:rPr>
        <w:t>x L</w:t>
      </w:r>
      <w:r w:rsidRPr="00A14770">
        <w:rPr>
          <w:szCs w:val="28"/>
          <w:vertAlign w:val="subscript"/>
          <w:lang w:val="en-US"/>
        </w:rPr>
        <w:t>2i</w:t>
      </w:r>
      <w:r w:rsidRPr="00A14770">
        <w:rPr>
          <w:szCs w:val="28"/>
          <w:lang w:val="en-US"/>
        </w:rPr>
        <w:t xml:space="preserve"> +∑C</w:t>
      </w:r>
      <w:r w:rsidRPr="00A14770">
        <w:rPr>
          <w:szCs w:val="28"/>
          <w:vertAlign w:val="subscript"/>
          <w:lang w:val="en-US"/>
        </w:rPr>
        <w:t>3i</w:t>
      </w:r>
      <w:r w:rsidRPr="00A14770">
        <w:rPr>
          <w:szCs w:val="28"/>
          <w:lang w:val="en-US"/>
        </w:rPr>
        <w:t xml:space="preserve"> x L</w:t>
      </w:r>
      <w:r w:rsidRPr="00A14770">
        <w:rPr>
          <w:szCs w:val="28"/>
          <w:vertAlign w:val="subscript"/>
          <w:lang w:val="en-US"/>
        </w:rPr>
        <w:t xml:space="preserve">3i </w:t>
      </w:r>
      <w:r w:rsidRPr="00A14770">
        <w:rPr>
          <w:szCs w:val="28"/>
          <w:lang w:val="en-US"/>
        </w:rPr>
        <w:t>+ C</w:t>
      </w:r>
      <w:r w:rsidRPr="00A14770">
        <w:rPr>
          <w:szCs w:val="28"/>
          <w:vertAlign w:val="subscript"/>
          <w:lang w:val="en-US"/>
        </w:rPr>
        <w:t xml:space="preserve">4i </w:t>
      </w:r>
      <w:r w:rsidRPr="00A14770">
        <w:rPr>
          <w:szCs w:val="28"/>
        </w:rPr>
        <w:t>х</w:t>
      </w:r>
      <w:r w:rsidRPr="00A14770">
        <w:rPr>
          <w:szCs w:val="28"/>
          <w:lang w:val="en-US"/>
        </w:rPr>
        <w:t xml:space="preserve"> 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lang w:val="en-US"/>
        </w:rPr>
        <w:t>] x Z</w:t>
      </w:r>
      <w:r w:rsidRPr="00A14770">
        <w:rPr>
          <w:szCs w:val="28"/>
          <w:vertAlign w:val="subscript"/>
        </w:rPr>
        <w:t>изм</w:t>
      </w:r>
      <w:r w:rsidRPr="00A14770">
        <w:rPr>
          <w:szCs w:val="28"/>
          <w:vertAlign w:val="subscript"/>
          <w:lang w:val="en-US"/>
        </w:rPr>
        <w:t>.</w:t>
      </w:r>
      <w:r w:rsidRPr="00A14770">
        <w:rPr>
          <w:szCs w:val="28"/>
          <w:vertAlign w:val="subscript"/>
        </w:rPr>
        <w:t>ст</w:t>
      </w:r>
      <w:r w:rsidRPr="00A14770">
        <w:rPr>
          <w:szCs w:val="28"/>
          <w:lang w:val="en-US"/>
        </w:rPr>
        <w:t xml:space="preserve"> x K</w:t>
      </w:r>
      <w:r w:rsidRPr="00A14770">
        <w:rPr>
          <w:szCs w:val="28"/>
          <w:vertAlign w:val="subscript"/>
          <w:lang w:val="en-US"/>
        </w:rPr>
        <w:t>n</w:t>
      </w:r>
      <w:r w:rsidRPr="00A14770">
        <w:rPr>
          <w:szCs w:val="28"/>
          <w:lang w:val="en-US"/>
        </w:rPr>
        <w:t xml:space="preserve"> (4), </w:t>
      </w:r>
      <w:r w:rsidRPr="00A14770">
        <w:rPr>
          <w:szCs w:val="28"/>
        </w:rPr>
        <w:t>где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4</w:t>
      </w:r>
      <w:r w:rsidRPr="00A14770">
        <w:rPr>
          <w:szCs w:val="28"/>
        </w:rPr>
        <w:t xml:space="preserve"> – плата за технологическое присоединение на уровне напряжения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 xml:space="preserve"> объектов электросетевого хозяйства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>- Р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>1</w:t>
      </w:r>
      <w:r w:rsidRPr="00A14770">
        <w:rPr>
          <w:szCs w:val="28"/>
        </w:rPr>
        <w:t xml:space="preserve"> – плата за технологическое присоединение на уровне напряжения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 xml:space="preserve"> по мероприятиям, не включающим в себя строительство объектов электросетевого хозяйства (руб.);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(руб./км);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L</w:t>
      </w:r>
      <w:r w:rsidRPr="00A14770">
        <w:rPr>
          <w:szCs w:val="28"/>
          <w:vertAlign w:val="subscript"/>
        </w:rPr>
        <w:t>2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–протяженность воздушных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3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- стандартизированная тарифная ставка на покрытие расходов сетевой организации на строительство кабельных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(руб./км);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L</w:t>
      </w:r>
      <w:r w:rsidRPr="00A14770">
        <w:rPr>
          <w:szCs w:val="28"/>
          <w:vertAlign w:val="subscript"/>
        </w:rPr>
        <w:t>3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- протяженность кабельных линий электропередач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(км);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C</w:t>
      </w:r>
      <w:r w:rsidRPr="00A14770">
        <w:rPr>
          <w:szCs w:val="28"/>
          <w:vertAlign w:val="subscript"/>
        </w:rPr>
        <w:t>4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 на </w:t>
      </w:r>
      <w:r w:rsidRPr="00A14770">
        <w:rPr>
          <w:szCs w:val="28"/>
          <w:lang w:val="en-US"/>
        </w:rPr>
        <w:t>i</w:t>
      </w:r>
      <w:r w:rsidRPr="00A14770">
        <w:rPr>
          <w:szCs w:val="28"/>
        </w:rPr>
        <w:t>-м уровне напряжения (руб./кВт);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N</w:t>
      </w:r>
      <w:r w:rsidRPr="00A14770">
        <w:rPr>
          <w:szCs w:val="28"/>
          <w:vertAlign w:val="subscript"/>
          <w:lang w:val="en-US"/>
        </w:rPr>
        <w:t>i</w:t>
      </w:r>
      <w:r w:rsidRPr="00A14770">
        <w:rPr>
          <w:szCs w:val="28"/>
          <w:vertAlign w:val="subscript"/>
        </w:rPr>
        <w:t xml:space="preserve"> </w:t>
      </w:r>
      <w:r w:rsidRPr="00A14770">
        <w:rPr>
          <w:szCs w:val="28"/>
        </w:rPr>
        <w:t>– объем максимальной мощности, указанной в заявке на технологическое присоединение заявителем (кВт);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Z</w:t>
      </w:r>
      <w:r w:rsidRPr="00A14770">
        <w:rPr>
          <w:szCs w:val="28"/>
          <w:vertAlign w:val="subscript"/>
        </w:rPr>
        <w:t>изм.ст</w:t>
      </w:r>
      <w:r w:rsidRPr="00A14770">
        <w:rPr>
          <w:szCs w:val="28"/>
        </w:rPr>
        <w:t xml:space="preserve"> – индекс изменения сметной стоимости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определяется плата за технологическое присоединение, к территориальным единичным расценкам 2001 года, рекомендуемого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деятельности;</w:t>
      </w:r>
    </w:p>
    <w:p w:rsidR="001840BC" w:rsidRPr="00A14770" w:rsidRDefault="001840BC" w:rsidP="00A14770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K</w:t>
      </w:r>
      <w:r w:rsidRPr="00A14770">
        <w:rPr>
          <w:szCs w:val="28"/>
          <w:vertAlign w:val="subscript"/>
        </w:rPr>
        <w:t>1/2</w:t>
      </w:r>
      <w:r w:rsidRPr="00A14770">
        <w:rPr>
          <w:szCs w:val="28"/>
          <w:vertAlign w:val="subscript"/>
          <w:lang w:val="en-US"/>
        </w:rPr>
        <w:t>n</w:t>
      </w:r>
      <w:r w:rsidRPr="00A14770">
        <w:rPr>
          <w:szCs w:val="28"/>
          <w:vertAlign w:val="subscript"/>
        </w:rPr>
        <w:t xml:space="preserve"> </w:t>
      </w:r>
      <w:r w:rsidRPr="00A14770">
        <w:rPr>
          <w:szCs w:val="28"/>
        </w:rPr>
        <w:t xml:space="preserve">– произведение прогнозных индексов-дефляторов по подразделу </w:t>
      </w:r>
      <w:r w:rsidRPr="00A14770">
        <w:rPr>
          <w:szCs w:val="28"/>
        </w:rPr>
        <w:lastRenderedPageBreak/>
        <w:t>"Строительство",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половину периода, начиная с года, следующего за годом утверждения платы;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- </w:t>
      </w:r>
      <w:r w:rsidRPr="00A14770">
        <w:rPr>
          <w:szCs w:val="28"/>
          <w:lang w:val="en-US"/>
        </w:rPr>
        <w:t>K</w:t>
      </w:r>
      <w:r w:rsidRPr="00A14770">
        <w:rPr>
          <w:szCs w:val="28"/>
          <w:vertAlign w:val="subscript"/>
          <w:lang w:val="en-US"/>
        </w:rPr>
        <w:t>n</w:t>
      </w:r>
      <w:r w:rsidRPr="00A14770">
        <w:rPr>
          <w:szCs w:val="28"/>
          <w:vertAlign w:val="subscript"/>
        </w:rPr>
        <w:t xml:space="preserve"> </w:t>
      </w:r>
      <w:r w:rsidRPr="00A14770">
        <w:rPr>
          <w:szCs w:val="28"/>
        </w:rPr>
        <w:t>– произведение прогнозных индексов-дефляторов по подразделу "Строительство", публикуемых Министерством экономического развития Российской Федерации на соответствующий год (при отсутствии данного индекса используется индекс потребительских цен на соответствующий год) за период, начиная с года, следующего за годом утверждения платы;</w:t>
      </w:r>
    </w:p>
    <w:p w:rsidR="001840BC" w:rsidRPr="00A14770" w:rsidRDefault="001840BC" w:rsidP="00A14770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A14770">
        <w:rPr>
          <w:szCs w:val="28"/>
        </w:rPr>
        <w:t xml:space="preserve">– </w:t>
      </w:r>
      <w:r w:rsidRPr="00A14770">
        <w:rPr>
          <w:szCs w:val="28"/>
          <w:lang w:val="en-US"/>
        </w:rPr>
        <w:t>n</w:t>
      </w:r>
      <w:r w:rsidRPr="00A14770">
        <w:rPr>
          <w:szCs w:val="28"/>
        </w:rPr>
        <w:t xml:space="preserve"> – период выполнения мероприятий по технологическому присоединению, указанный в технических условиях.</w:t>
      </w:r>
    </w:p>
    <w:p w:rsidR="0096427D" w:rsidRPr="00096527" w:rsidRDefault="001840BC" w:rsidP="0096427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A14770">
        <w:rPr>
          <w:b/>
          <w:szCs w:val="28"/>
        </w:rPr>
        <w:t xml:space="preserve">5. </w:t>
      </w:r>
      <w:r w:rsidR="0096427D" w:rsidRPr="00096527">
        <w:rPr>
          <w:szCs w:val="28"/>
        </w:rPr>
        <w:t>Настоящее решение вступает в силу с 1 января 2017 года и действует до 31 декабря 2017 года, за исключением Приложения 2 к решению.</w:t>
      </w:r>
    </w:p>
    <w:p w:rsidR="0096427D" w:rsidRPr="00096527" w:rsidRDefault="0096427D" w:rsidP="0096427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096527">
        <w:rPr>
          <w:szCs w:val="28"/>
        </w:rPr>
        <w:t>Приложение 2 к решению вступает в силу с 1 января 2017 года и действует до 30 сентября 2017 года.</w:t>
      </w:r>
    </w:p>
    <w:p w:rsidR="001840BC" w:rsidRDefault="001840BC" w:rsidP="0096427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</w:p>
    <w:p w:rsidR="00A14770" w:rsidRDefault="00A14770" w:rsidP="00A14770">
      <w:pPr>
        <w:tabs>
          <w:tab w:val="left" w:pos="1897"/>
        </w:tabs>
        <w:spacing w:line="276" w:lineRule="auto"/>
        <w:rPr>
          <w:szCs w:val="28"/>
        </w:rPr>
      </w:pPr>
    </w:p>
    <w:p w:rsidR="00A14770" w:rsidRDefault="00A14770" w:rsidP="00A14770">
      <w:pPr>
        <w:tabs>
          <w:tab w:val="left" w:pos="1897"/>
        </w:tabs>
        <w:spacing w:line="276" w:lineRule="auto"/>
        <w:rPr>
          <w:szCs w:val="28"/>
        </w:rPr>
      </w:pPr>
    </w:p>
    <w:p w:rsidR="00A14770" w:rsidRPr="00A14770" w:rsidRDefault="00A14770" w:rsidP="00A1477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D5F6E">
        <w:rPr>
          <w:szCs w:val="28"/>
        </w:rPr>
        <w:t xml:space="preserve">       </w:t>
      </w:r>
      <w:r>
        <w:rPr>
          <w:szCs w:val="28"/>
        </w:rPr>
        <w:t>А.В. Семенников</w:t>
      </w:r>
    </w:p>
    <w:sectPr w:rsidR="00A14770" w:rsidRPr="00A14770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2F" w:rsidRDefault="007B362F">
      <w:r>
        <w:separator/>
      </w:r>
    </w:p>
  </w:endnote>
  <w:endnote w:type="continuationSeparator" w:id="0">
    <w:p w:rsidR="007B362F" w:rsidRDefault="007B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2F" w:rsidRDefault="007B362F">
      <w:r>
        <w:separator/>
      </w:r>
    </w:p>
  </w:footnote>
  <w:footnote w:type="continuationSeparator" w:id="0">
    <w:p w:rsidR="007B362F" w:rsidRDefault="007B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2C7E">
      <w:rPr>
        <w:rStyle w:val="a9"/>
        <w:noProof/>
      </w:rPr>
      <w:t>2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362C7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4129C8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4129C8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K07YlGUV40ssWtvC6xusj7dry8c=" w:salt="virnnVVX++zBvEIF5++a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7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27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0BC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2C7E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29C8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0BB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559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62F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27D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778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7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5F6E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01C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1840B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1840BC"/>
    <w:rPr>
      <w:rFonts w:cs="Times New Roman"/>
      <w:sz w:val="28"/>
      <w:szCs w:val="28"/>
    </w:rPr>
  </w:style>
  <w:style w:type="paragraph" w:customStyle="1" w:styleId="ConsPlusNormal">
    <w:name w:val="ConsPlusNormal"/>
    <w:rsid w:val="001840B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1840B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1840BC"/>
    <w:rPr>
      <w:rFonts w:cs="Times New Roman"/>
      <w:sz w:val="28"/>
      <w:szCs w:val="28"/>
    </w:rPr>
  </w:style>
  <w:style w:type="paragraph" w:customStyle="1" w:styleId="ConsPlusNormal">
    <w:name w:val="ConsPlusNormal"/>
    <w:rsid w:val="001840B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4  Тарифы на  услуги по технологическому присоединению</_x0420__x0430__x0437__x0434__x0435__x043b_>
    <_x0413__x043e__x0434_ xmlns="aa3e204f-40c9-4896-a7d3-8d249df789ab">2017 год</_x0413__x043e__x043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21D9D-4544-4597-8036-5A953F602D3E}"/>
</file>

<file path=customXml/itemProps2.xml><?xml version="1.0" encoding="utf-8"?>
<ds:datastoreItem xmlns:ds="http://schemas.openxmlformats.org/officeDocument/2006/customXml" ds:itemID="{7FA0F406-8671-459C-96C5-98338693B38D}"/>
</file>

<file path=customXml/itemProps3.xml><?xml version="1.0" encoding="utf-8"?>
<ds:datastoreItem xmlns:ds="http://schemas.openxmlformats.org/officeDocument/2006/customXml" ds:itemID="{485760CE-A061-4B03-807A-2AB90067D88E}"/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1</TotalTime>
  <Pages>5</Pages>
  <Words>1475</Words>
  <Characters>8411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4  Тарифы на  услуги по технологическому присоединению</dc:title>
  <dc:subject>Бланки</dc:subject>
  <dc:creator>SLLavrenteva</dc:creator>
  <cp:keywords>Бланки, шаблоны</cp:keywords>
  <cp:lastModifiedBy>Качулина Екатерина Андреевна</cp:lastModifiedBy>
  <cp:revision>2</cp:revision>
  <cp:lastPrinted>2017-01-19T11:59:00Z</cp:lastPrinted>
  <dcterms:created xsi:type="dcterms:W3CDTF">2017-01-19T12:00:00Z</dcterms:created>
  <dcterms:modified xsi:type="dcterms:W3CDTF">2017-01-19T12:00:00Z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ContentTypeId">
    <vt:lpwstr>0x0101003B3B84E034BEE74B8D97D8C3BB157668</vt:lpwstr>
  </property>
</Properties>
</file>